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07" w:rsidRDefault="000504B4" w:rsidP="002C5907">
      <w:pPr>
        <w:tabs>
          <w:tab w:val="left" w:pos="4500"/>
          <w:tab w:val="left" w:pos="6663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7.2pt;margin-top:0;width:91.3pt;height:110.6pt;z-index:-25165516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" filled="f">
            <v:textbox style="mso-fit-shape-to-text:t">
              <w:txbxContent>
                <w:p w:rsidR="002C5907" w:rsidRPr="002C5907" w:rsidRDefault="002C5907" w:rsidP="002C5907">
                  <w:pPr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6"/>
                    </w:rPr>
                  </w:pPr>
                  <w:r w:rsidRPr="002C59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6"/>
                      <w:cs/>
                    </w:rPr>
                    <w:t>เอกสารแนบ ๒</w:t>
                  </w:r>
                </w:p>
              </w:txbxContent>
            </v:textbox>
          </v:shape>
        </w:pict>
      </w:r>
      <w:r w:rsidRPr="000504B4">
        <w:rPr>
          <w:noProof/>
        </w:rPr>
        <w:pict>
          <v:shape id="Text Box 3" o:spid="_x0000_s1027" type="#_x0000_t202" style="position:absolute;left:0;text-align:left;margin-left:-12.85pt;margin-top:4.35pt;width:59.35pt;height:58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" strokecolor="white">
            <v:textbox>
              <w:txbxContent>
                <w:p w:rsidR="002C5907" w:rsidRDefault="002C5907" w:rsidP="002C5907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561975" cy="638175"/>
                        <wp:effectExtent l="0" t="0" r="9525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C5907" w:rsidRDefault="002C5907" w:rsidP="002C5907">
      <w:pPr>
        <w:rPr>
          <w:rFonts w:ascii="TH SarabunPSK" w:hAnsi="TH SarabunPSK" w:cs="TH SarabunPSK"/>
        </w:rPr>
      </w:pPr>
    </w:p>
    <w:p w:rsidR="002C5907" w:rsidRPr="007A4AF1" w:rsidRDefault="002C5907" w:rsidP="002C5907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7A4AF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2C5907" w:rsidRDefault="002C5907" w:rsidP="002C5907">
      <w:pPr>
        <w:pStyle w:val="BodyText3"/>
        <w:ind w:right="-880"/>
        <w:jc w:val="thaiDistribute"/>
        <w:rPr>
          <w:rFonts w:ascii="TH SarabunPSK" w:hAnsi="TH SarabunPSK" w:cs="TH SarabunPSK"/>
          <w:sz w:val="32"/>
          <w:szCs w:val="32"/>
        </w:rPr>
      </w:pPr>
      <w:r w:rsidRPr="007A4AF1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…………………..………………….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โทร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…………………..…...</w:t>
      </w:r>
    </w:p>
    <w:p w:rsidR="002C5907" w:rsidRDefault="002C5907" w:rsidP="002C5907">
      <w:pPr>
        <w:pStyle w:val="BodyText3"/>
        <w:tabs>
          <w:tab w:val="left" w:pos="453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0F9B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 w:rsidRPr="00BD0F9B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Pr="00BD0F9B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</w:t>
      </w:r>
    </w:p>
    <w:p w:rsidR="007D4129" w:rsidRDefault="00A07374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ขออนุมัติเบิกค่าใช้จ่ายในพิธีสวดพระอภิธรรมศพ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และค่าพวงหรีดเคารพศพ</w:t>
      </w:r>
      <w:r w:rsidR="005C1A2D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5907">
        <w:rPr>
          <w:rFonts w:ascii="TH SarabunPSK" w:hAnsi="TH SarabunPSK" w:cs="TH SarabunPSK" w:hint="cs"/>
          <w:sz w:val="32"/>
          <w:szCs w:val="32"/>
          <w:cs/>
        </w:rPr>
        <w:t xml:space="preserve">(ชื่อ </w:t>
      </w:r>
      <w:r w:rsidR="002C5907">
        <w:rPr>
          <w:rFonts w:ascii="TH SarabunPSK" w:hAnsi="TH SarabunPSK" w:cs="TH SarabunPSK"/>
          <w:sz w:val="32"/>
          <w:szCs w:val="32"/>
        </w:rPr>
        <w:t xml:space="preserve">- </w:t>
      </w:r>
      <w:r w:rsidR="002C5907">
        <w:rPr>
          <w:rFonts w:ascii="TH SarabunPSK" w:hAnsi="TH SarabunPSK" w:cs="TH SarabunPSK" w:hint="cs"/>
          <w:sz w:val="32"/>
          <w:szCs w:val="32"/>
          <w:cs/>
        </w:rPr>
        <w:t>สกุล)</w:t>
      </w:r>
    </w:p>
    <w:p w:rsidR="007D4129" w:rsidRDefault="00A07374" w:rsidP="002C5907">
      <w:pPr>
        <w:pStyle w:val="BodyText3"/>
        <w:tabs>
          <w:tab w:val="clear" w:pos="1260"/>
          <w:tab w:val="left" w:pos="1418"/>
          <w:tab w:val="left" w:pos="1701"/>
          <w:tab w:val="left" w:pos="2160"/>
          <w:tab w:val="left" w:pos="25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เรียน</w:t>
      </w:r>
      <w:r w:rsidR="002C5907">
        <w:rPr>
          <w:rFonts w:ascii="TH SarabunPSK" w:hAnsi="TH SarabunPSK" w:cs="TH SarabunPSK" w:hint="cs"/>
          <w:sz w:val="32"/>
          <w:szCs w:val="32"/>
          <w:cs/>
        </w:rPr>
        <w:t xml:space="preserve"> ประธานคณะอนุกรรมการกองทุนมหาวิทยาลัยเทคโนโลยีราชมงคลตะวันออก (กองทุนเพื่อบุคลากร)</w:t>
      </w:r>
    </w:p>
    <w:p w:rsidR="002C5907" w:rsidRDefault="002C5907" w:rsidP="002C5907">
      <w:pPr>
        <w:tabs>
          <w:tab w:val="left" w:pos="14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="00A07374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เรื่องเดิม</w:t>
      </w:r>
    </w:p>
    <w:p w:rsidR="007D4129" w:rsidRPr="002C5907" w:rsidRDefault="002C5907" w:rsidP="002C5907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ตามบันทึกข้อความ ที่ ....... หน่วยงานได้</w:t>
      </w:r>
      <w:r>
        <w:rPr>
          <w:rFonts w:ascii="TH SarabunPSK" w:hAnsi="TH SarabunPSK" w:cs="TH SarabunPSK" w:hint="cs"/>
          <w:sz w:val="32"/>
          <w:szCs w:val="32"/>
          <w:cs/>
        </w:rPr>
        <w:t>แจ้งข้อมูล............................................. ถึงแก่กรรม ราย นาย/นาง/นางสาว................................................ (ข้าราชการพลเรือนในสถาบันอุดมศึกษา / ข้าราชการบำนาญ / พนักงานในสถาบันอุดมศึกษา / พนักงานราชการ / ลูกจ้างประจำ / ลูกจ้างชั่วคราวหรือพนักงานตามภารกิจ) ตำแหน่ง...................................</w:t>
      </w:r>
      <w:r w:rsidR="004D03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ได้ถึงแก่กรรม เมื่อวันที่</w:t>
      </w:r>
      <w:r w:rsidR="004D03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D03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เดือน.......................... พ.ศ. ...</w:t>
      </w:r>
      <w:r w:rsidR="004D03A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:rsidR="007D4129" w:rsidRDefault="00A07374" w:rsidP="002C5907">
      <w:pPr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ข้อ</w:t>
      </w:r>
      <w:r w:rsidR="002C590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กฎหมาย</w:t>
      </w:r>
    </w:p>
    <w:p w:rsidR="007D4129" w:rsidRDefault="00A07374" w:rsidP="0093155B">
      <w:pPr>
        <w:ind w:firstLine="14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ตามประกาศมหาวิทยาลัยเทคโนโลยีราชมงคลตะวันออก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กำหนดหลักเกณฑ์และอัตราการเบิกจ่ายเงินสวัสดิการของมหาวิทยาลัย พ.ศ. ๒๕๖๖ ข้อ ๖ (๑) ค่าพวงหรีดในโอกาสแสดงความเสียใจ</w:t>
      </w:r>
      <w:r w:rsidR="0093155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ต่อบุคลากรของมหาวิทยาลัย  และ (๒) ค่าใช้จ่ายในพิธีสวดพระอภิธรรมศพ กรณีที่บุคลากรของมหาวิทยาลัยเสียชีวิต </w:t>
      </w:r>
      <w:r w:rsidR="0093155B">
        <w:rPr>
          <w:rFonts w:ascii="TH SarabunPSK" w:hAnsi="TH SarabunPSK" w:cs="TH SarabunPSK" w:hint="cs"/>
          <w:sz w:val="32"/>
          <w:szCs w:val="32"/>
          <w:cs/>
        </w:rPr>
        <w:t>(สำหรับบุคลากรของมหาวิทยาลัย)</w:t>
      </w:r>
    </w:p>
    <w:p w:rsidR="002C5907" w:rsidRDefault="002C5907" w:rsidP="002C5907">
      <w:pPr>
        <w:ind w:firstLine="14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5907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ข้อเท็จจริง</w:t>
      </w:r>
    </w:p>
    <w:p w:rsidR="002C5907" w:rsidRPr="002C5907" w:rsidRDefault="002C5907" w:rsidP="002C5907">
      <w:pPr>
        <w:ind w:firstLine="14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เนื่องจาก </w:t>
      </w:r>
      <w:r>
        <w:rPr>
          <w:rFonts w:ascii="TH SarabunPSK" w:hAnsi="TH SarabunPSK" w:cs="TH SarabunPSK" w:hint="cs"/>
          <w:sz w:val="32"/>
          <w:szCs w:val="32"/>
          <w:cs/>
        </w:rPr>
        <w:t>นาย/นาง/นางสาว................................................ (ข้าราชการพลเรือนในสถาบันอุดมศึกษา / ข้าราชการบำนาญ / พนักงานในสถาบันอุดมศึกษา / พนักงานราชการ / ลูกจ้างประจำ / ลูกจ้างชั่วคราวหรือพนักงานตามภารกิจ) ตำแหน่ง.................................................ได้ถึงแก่กรรม เมื่อวันที่............. เดือน.................................... พ.ศ. ............... เจ้าภาพตั้งสวดพระอภิธรรมศพ วันที่.............. ถึงวันที่.................... เดือน................................. พ.ศ. .............. เวลา.........น. ณ วัด..................... ตำบล................................. อำเภอ............................ จังหวัด..................และณาปนกิจศพ ในวันที่............เดือน................................ พ.ศ. ................ เวลา...............................           ณ วัด.................................... ตำบล................... อำเภอ............................ จังหวัด..................</w:t>
      </w:r>
    </w:p>
    <w:p w:rsidR="007D4129" w:rsidRDefault="00A07374" w:rsidP="002C5907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ข้อพิจารณา</w:t>
      </w:r>
    </w:p>
    <w:p w:rsidR="007D4129" w:rsidRDefault="00A07374" w:rsidP="002C590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ในการนี้ </w:t>
      </w:r>
      <w:r w:rsidR="002C590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.......................................... (หน่วยงาน)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ขออนุมัติเบิกค่าใช้จ่าย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7D4129" w:rsidRDefault="00A07374" w:rsidP="002C590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ค่าใช้จ่ายในพิธีสวดพระอภิธรรมศพ จำนวน ๕,๐๐๐ บาท (ห้าพันบาทถ้วน)</w:t>
      </w:r>
    </w:p>
    <w:p w:rsidR="007D4129" w:rsidRDefault="00A07374" w:rsidP="002C590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ค่าพวงหรีดเคารพศพ จำนวน ๑,๐๐๐ บาท (หนึ่งพันบาทถ้วน)</w:t>
      </w:r>
    </w:p>
    <w:p w:rsidR="002C5907" w:rsidRDefault="00A07374" w:rsidP="002A016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 ๖,๐๐๐ บาท (หกพันบาทถ้วน)</w:t>
      </w:r>
    </w:p>
    <w:p w:rsidR="002A0162" w:rsidRDefault="002A0162" w:rsidP="002A016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A0162" w:rsidRDefault="002A0162" w:rsidP="002C5907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2A0162" w:rsidRDefault="002A0162" w:rsidP="002C5907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2A0162" w:rsidRDefault="002A0162" w:rsidP="002C5907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81A91" w:rsidRDefault="00D81A91" w:rsidP="002C5907">
      <w:pPr>
        <w:tabs>
          <w:tab w:val="left" w:pos="1440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C5907" w:rsidRDefault="002A0162" w:rsidP="002C5907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5907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</w:t>
      </w:r>
    </w:p>
    <w:p w:rsidR="002C5907" w:rsidRDefault="002C5907" w:rsidP="002C5907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5907">
        <w:rPr>
          <w:rFonts w:ascii="TH SarabunPSK" w:hAnsi="TH SarabunPSK" w:cs="TH SarabunPSK" w:hint="cs"/>
          <w:sz w:val="32"/>
          <w:szCs w:val="32"/>
          <w:cs/>
        </w:rPr>
        <w:t>เห็นควรอนุมัติตามข้อ ๑ และข้อ ๒ และมอบกองคลัง ดำเนินการใน่สวนที่เกี่ยวข้องต่อไป</w:t>
      </w:r>
    </w:p>
    <w:p w:rsidR="007D4129" w:rsidRDefault="00A07374" w:rsidP="002C5907">
      <w:pPr>
        <w:spacing w:before="120"/>
        <w:ind w:firstLine="141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จึงเรียนมาเพื่อโปรดพิจารณา</w:t>
      </w:r>
    </w:p>
    <w:p w:rsidR="002C5907" w:rsidRDefault="002C5907" w:rsidP="002C5907">
      <w:pPr>
        <w:pStyle w:val="BodyText3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C5907" w:rsidRDefault="002C5907" w:rsidP="002C5907">
      <w:pPr>
        <w:tabs>
          <w:tab w:val="left" w:pos="4500"/>
          <w:tab w:val="left" w:pos="6663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p w:rsidR="002C5907" w:rsidRDefault="002C5907" w:rsidP="002C5907">
      <w:pPr>
        <w:tabs>
          <w:tab w:val="left" w:pos="4500"/>
        </w:tabs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5907" w:rsidRPr="00820514" w:rsidRDefault="002C5907" w:rsidP="002C5907">
      <w:pPr>
        <w:tabs>
          <w:tab w:val="left" w:pos="450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..............................................................</w:t>
      </w:r>
    </w:p>
    <w:p w:rsidR="002C5907" w:rsidRDefault="002C5907" w:rsidP="002C5907">
      <w:pPr>
        <w:pStyle w:val="Heading5"/>
        <w:tabs>
          <w:tab w:val="clear" w:pos="4500"/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2C5907" w:rsidRPr="004D4D33" w:rsidRDefault="002C5907" w:rsidP="002C5907">
      <w:pPr>
        <w:pStyle w:val="Heading5"/>
        <w:tabs>
          <w:tab w:val="clear" w:pos="4500"/>
          <w:tab w:val="left" w:pos="467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คณบดี / ผู้อำนวยการสำนัก/สถาบัน/กอง</w:t>
      </w:r>
    </w:p>
    <w:p w:rsidR="002C5907" w:rsidRDefault="002C5907" w:rsidP="002C5907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C5907" w:rsidRPr="00884D63" w:rsidRDefault="002C5907" w:rsidP="002C5907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C5907" w:rsidRDefault="002C5907" w:rsidP="002C5907">
      <w:pPr>
        <w:tabs>
          <w:tab w:val="left" w:pos="4500"/>
          <w:tab w:val="left" w:pos="6663"/>
        </w:tabs>
        <w:jc w:val="both"/>
        <w:rPr>
          <w:rFonts w:ascii="TH SarabunPSK" w:hAnsi="TH SarabunPSK" w:cs="TH SarabunPSK"/>
        </w:rPr>
      </w:pPr>
    </w:p>
    <w:p w:rsidR="002C5907" w:rsidRDefault="002C5907" w:rsidP="002C5907">
      <w:pPr>
        <w:tabs>
          <w:tab w:val="left" w:pos="4500"/>
          <w:tab w:val="left" w:pos="6663"/>
        </w:tabs>
        <w:jc w:val="both"/>
        <w:rPr>
          <w:rFonts w:ascii="TH SarabunPSK" w:hAnsi="TH SarabunPSK" w:cs="TH SarabunPSK"/>
        </w:rPr>
      </w:pPr>
    </w:p>
    <w:p w:rsidR="002C5907" w:rsidRDefault="002C5907" w:rsidP="002C5907">
      <w:pPr>
        <w:tabs>
          <w:tab w:val="left" w:pos="4500"/>
          <w:tab w:val="left" w:pos="6663"/>
        </w:tabs>
        <w:jc w:val="both"/>
        <w:rPr>
          <w:rFonts w:ascii="TH SarabunPSK" w:hAnsi="TH SarabunPSK" w:cs="TH SarabunPSK"/>
        </w:rPr>
      </w:pPr>
    </w:p>
    <w:p w:rsidR="007D4129" w:rsidRDefault="007D4129" w:rsidP="002C5907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sectPr w:rsidR="007D4129" w:rsidSect="00D81A91">
      <w:headerReference w:type="even" r:id="rId7"/>
      <w:headerReference w:type="default" r:id="rId8"/>
      <w:pgSz w:w="11906" w:h="16838"/>
      <w:pgMar w:top="1135" w:right="1134" w:bottom="241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E22" w:rsidRDefault="00C97E22">
      <w:r>
        <w:separator/>
      </w:r>
    </w:p>
  </w:endnote>
  <w:endnote w:type="continuationSeparator" w:id="0">
    <w:p w:rsidR="00C97E22" w:rsidRDefault="00C97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E22" w:rsidRDefault="00C97E22">
      <w:r>
        <w:separator/>
      </w:r>
    </w:p>
  </w:footnote>
  <w:footnote w:type="continuationSeparator" w:id="0">
    <w:p w:rsidR="00C97E22" w:rsidRDefault="00C97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129" w:rsidRDefault="000504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A07374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D4129" w:rsidRDefault="007D41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129" w:rsidRDefault="00A07374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="000504B4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="000504B4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D81A91"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="000504B4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:rsidR="007D4129" w:rsidRDefault="007D4129">
    <w:pPr>
      <w:pStyle w:val="Head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51917"/>
    <w:rsid w:val="000009B3"/>
    <w:rsid w:val="00007A0C"/>
    <w:rsid w:val="00041424"/>
    <w:rsid w:val="000504B4"/>
    <w:rsid w:val="0006583D"/>
    <w:rsid w:val="000D658D"/>
    <w:rsid w:val="00107DC9"/>
    <w:rsid w:val="00193FB7"/>
    <w:rsid w:val="001F5E85"/>
    <w:rsid w:val="00234405"/>
    <w:rsid w:val="002747A4"/>
    <w:rsid w:val="002A0162"/>
    <w:rsid w:val="002C5907"/>
    <w:rsid w:val="002E1EB8"/>
    <w:rsid w:val="00351917"/>
    <w:rsid w:val="00387B20"/>
    <w:rsid w:val="003B0B81"/>
    <w:rsid w:val="004154FF"/>
    <w:rsid w:val="004470AA"/>
    <w:rsid w:val="004B4D7E"/>
    <w:rsid w:val="004C53C8"/>
    <w:rsid w:val="004D03AD"/>
    <w:rsid w:val="00582CB5"/>
    <w:rsid w:val="005C1A2D"/>
    <w:rsid w:val="005F4EE0"/>
    <w:rsid w:val="006A4118"/>
    <w:rsid w:val="006B17F4"/>
    <w:rsid w:val="006D16F7"/>
    <w:rsid w:val="007941B5"/>
    <w:rsid w:val="007D4129"/>
    <w:rsid w:val="007E6E95"/>
    <w:rsid w:val="008535D9"/>
    <w:rsid w:val="0086677E"/>
    <w:rsid w:val="008720A2"/>
    <w:rsid w:val="00904C2B"/>
    <w:rsid w:val="00921E9F"/>
    <w:rsid w:val="00923102"/>
    <w:rsid w:val="0093155B"/>
    <w:rsid w:val="00946E2C"/>
    <w:rsid w:val="00951D06"/>
    <w:rsid w:val="00990D85"/>
    <w:rsid w:val="009C56B6"/>
    <w:rsid w:val="009C74E1"/>
    <w:rsid w:val="009D74D7"/>
    <w:rsid w:val="00A07374"/>
    <w:rsid w:val="00A60D81"/>
    <w:rsid w:val="00A64DF4"/>
    <w:rsid w:val="00A772EB"/>
    <w:rsid w:val="00A8421F"/>
    <w:rsid w:val="00A97E58"/>
    <w:rsid w:val="00AB3BC8"/>
    <w:rsid w:val="00AB7D5F"/>
    <w:rsid w:val="00AC4867"/>
    <w:rsid w:val="00AD0725"/>
    <w:rsid w:val="00AE4267"/>
    <w:rsid w:val="00B80B01"/>
    <w:rsid w:val="00B84631"/>
    <w:rsid w:val="00B8566C"/>
    <w:rsid w:val="00C13F57"/>
    <w:rsid w:val="00C361B0"/>
    <w:rsid w:val="00C46844"/>
    <w:rsid w:val="00C87E7C"/>
    <w:rsid w:val="00C94909"/>
    <w:rsid w:val="00C97E22"/>
    <w:rsid w:val="00D27AED"/>
    <w:rsid w:val="00D35165"/>
    <w:rsid w:val="00D518B7"/>
    <w:rsid w:val="00D6626B"/>
    <w:rsid w:val="00D81A91"/>
    <w:rsid w:val="00DB741A"/>
    <w:rsid w:val="00E537F1"/>
    <w:rsid w:val="00EE0C32"/>
    <w:rsid w:val="00F116A9"/>
    <w:rsid w:val="00F23720"/>
    <w:rsid w:val="00F57925"/>
    <w:rsid w:val="00FB3EF2"/>
    <w:rsid w:val="00FE5CDD"/>
    <w:rsid w:val="00FF0131"/>
    <w:rsid w:val="04957DB1"/>
    <w:rsid w:val="0FA609B8"/>
    <w:rsid w:val="157E789F"/>
    <w:rsid w:val="1AC462B0"/>
    <w:rsid w:val="1C8E431D"/>
    <w:rsid w:val="21BB6ACC"/>
    <w:rsid w:val="224156DA"/>
    <w:rsid w:val="27D10451"/>
    <w:rsid w:val="2D6F1C22"/>
    <w:rsid w:val="40BD35F1"/>
    <w:rsid w:val="431C14C4"/>
    <w:rsid w:val="63CF78AB"/>
    <w:rsid w:val="7FE5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4B4"/>
    <w:rPr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2C5907"/>
    <w:pPr>
      <w:keepNext/>
      <w:tabs>
        <w:tab w:val="left" w:pos="4500"/>
      </w:tabs>
      <w:jc w:val="both"/>
      <w:outlineLvl w:val="4"/>
    </w:pPr>
    <w:rPr>
      <w:rFonts w:ascii="Angsana New" w:eastAsia="Cordia New" w:hAnsi="Cordi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0504B4"/>
    <w:rPr>
      <w:color w:val="800080"/>
      <w:u w:val="single"/>
    </w:rPr>
  </w:style>
  <w:style w:type="paragraph" w:styleId="Footer">
    <w:name w:val="footer"/>
    <w:basedOn w:val="Normal"/>
    <w:qFormat/>
    <w:rsid w:val="000504B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rsid w:val="000504B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qFormat/>
    <w:rsid w:val="000504B4"/>
    <w:rPr>
      <w:color w:val="0000FF"/>
      <w:u w:val="single"/>
      <w:lang w:bidi="th-TH"/>
    </w:rPr>
  </w:style>
  <w:style w:type="character" w:styleId="PageNumber">
    <w:name w:val="page number"/>
    <w:basedOn w:val="DefaultParagraphFont"/>
    <w:rsid w:val="000504B4"/>
  </w:style>
  <w:style w:type="paragraph" w:styleId="BodyText3">
    <w:name w:val="Body Text 3"/>
    <w:basedOn w:val="Normal"/>
    <w:link w:val="BodyText3Char"/>
    <w:rsid w:val="002C5907"/>
    <w:pPr>
      <w:tabs>
        <w:tab w:val="left" w:pos="1260"/>
      </w:tabs>
    </w:pPr>
    <w:rPr>
      <w:rFonts w:ascii="Angsana New" w:eastAsia="Cordia New" w:hAnsi="Cordia New"/>
      <w:sz w:val="36"/>
      <w:szCs w:val="36"/>
    </w:rPr>
  </w:style>
  <w:style w:type="character" w:customStyle="1" w:styleId="BodyText3Char">
    <w:name w:val="Body Text 3 Char"/>
    <w:basedOn w:val="DefaultParagraphFont"/>
    <w:link w:val="BodyText3"/>
    <w:rsid w:val="002C5907"/>
    <w:rPr>
      <w:rFonts w:ascii="Angsana New" w:eastAsia="Cordia New" w:hAnsi="Cordia New"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C5907"/>
    <w:rPr>
      <w:rFonts w:ascii="Angsana New" w:eastAsia="Cordia New" w:hAnsi="Cordia New"/>
      <w:sz w:val="34"/>
      <w:szCs w:val="34"/>
    </w:rPr>
  </w:style>
  <w:style w:type="paragraph" w:styleId="BalloonText">
    <w:name w:val="Balloon Text"/>
    <w:basedOn w:val="Normal"/>
    <w:link w:val="BalloonTextChar"/>
    <w:rsid w:val="00D81A9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81A91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7262\Desktop\&#3610;&#3633;&#3609;&#3607;&#3638;&#3585;&#3586;&#3657;&#3629;&#3588;&#3623;&#3634;&#3617;\&#3605;&#3618;.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ตย.หนังสือภายใน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Acer7262</dc:creator>
  <cp:lastModifiedBy>Pom</cp:lastModifiedBy>
  <cp:revision>3</cp:revision>
  <cp:lastPrinted>2010-12-29T04:42:00Z</cp:lastPrinted>
  <dcterms:created xsi:type="dcterms:W3CDTF">2023-07-07T09:13:00Z</dcterms:created>
  <dcterms:modified xsi:type="dcterms:W3CDTF">2023-07-07T09:18:00Z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56F8DBBC3FD14F6C9C0E8A4A133AACF0</vt:lpwstr>
  </property>
</Properties>
</file>